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096A07" w:rsidRPr="003B7376" w:rsidRDefault="00096A07" w:rsidP="00B0619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(กรณีเป็นโครงการวิจัยภายใต้แผนงานวิจัย)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Pr="003B7376" w:rsidRDefault="00096A07" w:rsidP="00096A07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EndPr>
          <w:rPr>
            <w:rStyle w:val="Style5"/>
          </w:rPr>
        </w:sdtEnd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FD38F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EndPr/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6.5pt;height:12.75pt" o:ole="">
            <v:imagedata r:id="rId12" o:title=""/>
          </v:shape>
          <w:control r:id="rId13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8.75pt;height:13.5pt" o:ole="">
            <v:imagedata r:id="rId14" o:title=""/>
          </v:shape>
          <w:control r:id="rId15" w:name="Challenging" w:shapeid="_x0000_i1073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5" type="#_x0000_t75" style="width:13.5pt;height:12.75pt" o:ole="">
            <v:imagedata r:id="rId16" o:title=""/>
          </v:shape>
          <w:control r:id="rId17" w:name="GovPolicy" w:shapeid="_x0000_i1075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3B7376" w:rsidRDefault="00D00EFD" w:rsidP="00D00EFD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BC1519" w:rsidRDefault="00D00EFD" w:rsidP="00BC1519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7" type="#_x0000_t75" style="width:13.5pt;height:15pt" o:ole="">
            <v:imagedata r:id="rId18" o:title=""/>
          </v:shape>
          <w:control r:id="rId19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9" type="#_x0000_t75" style="width:15pt;height:11.25pt" o:ole="">
            <v:imagedata r:id="rId20" o:title=""/>
          </v:shape>
          <w:control r:id="rId21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1" type="#_x0000_t75" style="width:14.25pt;height:13.5pt" o:ole="">
            <v:imagedata r:id="rId22" o:title=""/>
          </v:shape>
          <w:control r:id="rId23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3" type="#_x0000_t75" style="width:12pt;height:12.75pt" o:ole="">
            <v:imagedata r:id="rId24" o:title=""/>
          </v:shape>
          <w:control r:id="rId25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5" type="#_x0000_t75" style="width:12.75pt;height:9.75pt" o:ole="">
            <v:imagedata r:id="rId26" o:title=""/>
          </v:shape>
          <w:control r:id="rId27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43E30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7" type="#_x0000_t75" style="width:12.75pt;height:11.25pt" o:ole="">
            <v:imagedata r:id="rId28" o:title=""/>
          </v:shape>
          <w:control r:id="rId29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EndPr/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9" type="#_x0000_t75" style="width:15pt;height:12.75pt" o:ole="">
            <v:imagedata r:id="rId30" o:title=""/>
          </v:shape>
          <w:control r:id="rId31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EndPr/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3" type="#_x0000_t75" style="width:11.25pt;height:15pt" o:ole="">
            <v:imagedata r:id="rId34" o:title=""/>
          </v:shape>
          <w:control r:id="rId35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7" type="#_x0000_t75" style="width:12pt;height:15pt" o:ole="">
            <v:imagedata r:id="rId38" o:title=""/>
          </v:shape>
          <w:control r:id="rId39" w:name="tag_ProjectBioSafety" w:shapeid="_x0000_i1097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1.25pt;height:10.5pt" o:ole="">
            <v:imagedata r:id="rId40" o:title=""/>
          </v:shape>
          <w:control r:id="rId41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Pr="003B7376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6F63FC" w:rsidRPr="003B7376" w:rsidRDefault="006F63FC" w:rsidP="006F63FC"/>
    <w:p w:rsidR="006F63FC" w:rsidRPr="003B7376" w:rsidRDefault="006F63FC" w:rsidP="006F63FC"/>
    <w:p w:rsidR="00B0619F" w:rsidRPr="003B7376" w:rsidRDefault="00B0619F" w:rsidP="006F63FC"/>
    <w:p w:rsidR="00884D93" w:rsidRDefault="00884D93" w:rsidP="006F63FC"/>
    <w:p w:rsidR="00C33217" w:rsidRDefault="00C33217" w:rsidP="006F63FC"/>
    <w:p w:rsidR="005635D3" w:rsidRDefault="005635D3" w:rsidP="006F63FC"/>
    <w:p w:rsidR="005635D3" w:rsidRDefault="005635D3" w:rsidP="006F63FC"/>
    <w:p w:rsidR="005635D3" w:rsidRDefault="005635D3" w:rsidP="006F63FC"/>
    <w:p w:rsidR="005635D3" w:rsidRDefault="005635D3" w:rsidP="006F63FC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0B4F93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0B4F93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0B4F93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0B4F93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0B4F9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0B4F93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B612F1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B0619F" w:rsidRDefault="00B0619F" w:rsidP="00B612F1">
      <w:pPr>
        <w:pStyle w:val="NormalWeb"/>
        <w:spacing w:before="0" w:beforeAutospacing="0" w:after="0" w:afterAutospacing="0"/>
      </w:pPr>
    </w:p>
    <w:p w:rsidR="005635D3" w:rsidRDefault="005635D3" w:rsidP="00B612F1">
      <w:pPr>
        <w:pStyle w:val="NormalWeb"/>
        <w:spacing w:before="0" w:beforeAutospacing="0" w:after="0" w:afterAutospacing="0"/>
      </w:pPr>
    </w:p>
    <w:p w:rsidR="005635D3" w:rsidRDefault="005635D3" w:rsidP="00B612F1">
      <w:pPr>
        <w:pStyle w:val="NormalWeb"/>
        <w:spacing w:before="0" w:beforeAutospacing="0" w:after="0" w:afterAutospacing="0"/>
      </w:pPr>
    </w:p>
    <w:p w:rsidR="00CF0326" w:rsidRPr="003B7376" w:rsidRDefault="000B4F93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2.75pt;height:9pt" o:ole="">
            <v:imagedata r:id="rId42" o:title=""/>
          </v:shape>
          <w:control r:id="rId43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3" type="#_x0000_t75" style="width:10.5pt;height:12pt" o:ole="">
            <v:imagedata r:id="rId44" o:title=""/>
          </v:shape>
          <w:control r:id="rId45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5" type="#_x0000_t75" style="width:14.25pt;height:10.5pt" o:ole="">
            <v:imagedata r:id="rId46" o:title=""/>
          </v:shape>
          <w:control r:id="rId47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7" type="#_x0000_t75" style="width:14.25pt;height:15pt" o:ole="">
            <v:imagedata r:id="rId48" o:title=""/>
          </v:shape>
          <w:control r:id="rId49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0B4F9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B7B74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B7B74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0B4F93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4D75" w:rsidRDefault="002C4D75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74C2" w:rsidRDefault="005A74C2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35D3" w:rsidRDefault="005635D3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35D3" w:rsidRDefault="005635D3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0B4F93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B4F93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B4F93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B4F93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B4F93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906CA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0B4F93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0B4F93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F0326" w:rsidRPr="003B737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D423E" w:rsidRPr="003B7376" w:rsidRDefault="000B4F9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0B4F93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B4F9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B4F9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B4F9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0B4F9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0B4F93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22617525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0B4F93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0B4F9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0B4F9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0B4F9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2C0B6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showingPlcHdr/>
          <w:text/>
        </w:sdtPr>
        <w:sdtEndPr/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16B09" w:rsidRPr="003B7376" w:rsidRDefault="000B4F93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3B7376" w:rsidRDefault="000B4F93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</w:t>
      </w:r>
      <w:r w:rsidR="000B4F93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B4F93">
        <w:rPr>
          <w:rFonts w:ascii="TH SarabunPSK" w:hAnsi="TH SarabunPSK" w:cs="TH SarabunPSK" w:hint="cs"/>
          <w:sz w:val="32"/>
          <w:szCs w:val="32"/>
          <w:cs/>
        </w:rPr>
        <w:t>2560</w:t>
      </w:r>
      <w:bookmarkStart w:id="2" w:name="_GoBack"/>
      <w:bookmarkEnd w:id="2"/>
    </w:p>
    <w:sectPr w:rsidR="00DF4C22" w:rsidRPr="003B7376" w:rsidSect="00707B53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46" w:rsidRDefault="00870646">
      <w:r>
        <w:separator/>
      </w:r>
    </w:p>
  </w:endnote>
  <w:endnote w:type="continuationSeparator" w:id="0">
    <w:p w:rsidR="00870646" w:rsidRDefault="0087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839B4E1-9D2B-4F04-BDB8-EAAF7C685A90}"/>
    <w:embedBold r:id="rId2" w:fontKey="{CC3ECE34-AC22-4D1B-AE9E-6482E9A5BC0F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8D059DF6-E012-4017-BDA4-554B426B471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6D263515-BEEF-453A-BA73-BE83ED9B7D0A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35D5E461-FA5A-43D2-87AB-14C4CFDBE09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870646" w:rsidRPr="00707B53" w:rsidRDefault="000B4F93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870646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870646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V1B</w:t>
            </w:r>
            <w:r w:rsidR="00503BC4">
              <w:rPr>
                <w:rFonts w:ascii="TH SarabunPSK" w:hAnsi="TH SarabunPSK" w:cs="TH SarabunPSK"/>
                <w:sz w:val="32"/>
              </w:rPr>
              <w:t>0108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870646" w:rsidRPr="00707B53">
          <w:rPr>
            <w:rFonts w:ascii="TH SarabunPSK" w:hAnsi="TH SarabunPSK" w:cs="TH SarabunPSK"/>
            <w:sz w:val="32"/>
          </w:rPr>
          <w:t xml:space="preserve"> </w:t>
        </w:r>
        <w:r w:rsidR="00870646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870646" w:rsidRPr="00707B53">
          <w:rPr>
            <w:rFonts w:ascii="TH SarabunPSK" w:hAnsi="TH SarabunPSK" w:cs="TH SarabunPSK"/>
            <w:sz w:val="32"/>
          </w:rPr>
          <w:fldChar w:fldCharType="begin"/>
        </w:r>
        <w:r w:rsidR="00870646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870646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5</w:t>
        </w:r>
        <w:r w:rsidR="00870646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70646" w:rsidRDefault="00870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46" w:rsidRDefault="00870646">
      <w:r>
        <w:separator/>
      </w:r>
    </w:p>
  </w:footnote>
  <w:footnote w:type="continuationSeparator" w:id="0">
    <w:p w:rsidR="00870646" w:rsidRDefault="0087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46" w:rsidRDefault="00870646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646" w:rsidRDefault="0087064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870646" w:rsidRPr="00631FD4" w:rsidRDefault="00870646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870646" w:rsidRDefault="0087064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4F93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B7B74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5D3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ecimalSymbol w:val="."/>
  <w:listSeparator w:val=","/>
  <w15:docId w15:val="{80E43081-263A-440F-9C30-310BE4CC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B901956F47D4F778F527D7F382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87D1-34B2-492F-B685-68E1C101BE2E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700E-3338-4A13-9691-68A2FE97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9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5</cp:revision>
  <cp:lastPrinted>2015-06-30T11:07:00Z</cp:lastPrinted>
  <dcterms:created xsi:type="dcterms:W3CDTF">2016-08-02T14:17:00Z</dcterms:created>
  <dcterms:modified xsi:type="dcterms:W3CDTF">2017-07-11T04:04:00Z</dcterms:modified>
</cp:coreProperties>
</file>